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B3" w:rsidRDefault="00DE1CB3" w:rsidP="00926A5B">
      <w:pPr>
        <w:ind w:right="7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Poddębice, dn……………………..</w:t>
      </w:r>
    </w:p>
    <w:p w:rsidR="00DE1CB3" w:rsidRDefault="00DE1CB3" w:rsidP="00926A5B">
      <w:r>
        <w:t>………………………………..</w:t>
      </w:r>
    </w:p>
    <w:p w:rsidR="00DE1CB3" w:rsidRPr="00103507" w:rsidRDefault="00DE1CB3" w:rsidP="00926A5B">
      <w:pPr>
        <w:ind w:firstLine="708"/>
        <w:rPr>
          <w:sz w:val="16"/>
          <w:szCs w:val="16"/>
        </w:rPr>
      </w:pPr>
      <w:r>
        <w:rPr>
          <w:sz w:val="16"/>
          <w:szCs w:val="16"/>
        </w:rPr>
        <w:t>(naz</w:t>
      </w:r>
      <w:r w:rsidRPr="00103507">
        <w:rPr>
          <w:sz w:val="16"/>
          <w:szCs w:val="16"/>
        </w:rPr>
        <w:t>wa przedsiębiorcy)</w:t>
      </w:r>
    </w:p>
    <w:p w:rsidR="00DE1CB3" w:rsidRDefault="00DE1CB3" w:rsidP="00926A5B"/>
    <w:p w:rsidR="00DE1CB3" w:rsidRDefault="00DE1CB3" w:rsidP="00926A5B">
      <w:r>
        <w:t>……………………………….</w:t>
      </w:r>
    </w:p>
    <w:p w:rsidR="00DE1CB3" w:rsidRPr="004A6667" w:rsidRDefault="00DE1CB3" w:rsidP="00926A5B">
      <w:r>
        <w:rPr>
          <w:sz w:val="16"/>
          <w:szCs w:val="16"/>
        </w:rPr>
        <w:t>(adres zamieszkania lub prowadzenia działalności)</w:t>
      </w:r>
    </w:p>
    <w:p w:rsidR="00DE1CB3" w:rsidRDefault="00DE1CB3" w:rsidP="00926A5B"/>
    <w:p w:rsidR="00DE1CB3" w:rsidRDefault="00DE1CB3" w:rsidP="008B3478">
      <w:pPr>
        <w:ind w:right="-107"/>
      </w:pPr>
      <w:r>
        <w:t>……………………………….</w:t>
      </w:r>
      <w:r>
        <w:tab/>
      </w:r>
      <w:r>
        <w:tab/>
      </w:r>
      <w:r>
        <w:tab/>
      </w:r>
      <w:r>
        <w:tab/>
      </w:r>
      <w:r w:rsidRPr="008B3478">
        <w:rPr>
          <w:b/>
          <w:bCs/>
        </w:rPr>
        <w:t>Starosta Poddębicki</w:t>
      </w:r>
      <w:r>
        <w:t xml:space="preserve"> </w:t>
      </w:r>
    </w:p>
    <w:p w:rsidR="00DE1CB3" w:rsidRPr="008B3478" w:rsidRDefault="00DE1CB3" w:rsidP="008B3478">
      <w:pPr>
        <w:ind w:right="-107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283458">
        <w:rPr>
          <w:sz w:val="16"/>
          <w:szCs w:val="16"/>
        </w:rPr>
        <w:t>(NIP</w:t>
      </w:r>
      <w:r>
        <w:rPr>
          <w:sz w:val="16"/>
          <w:szCs w:val="16"/>
        </w:rPr>
        <w:t>,</w:t>
      </w:r>
      <w:r w:rsidRPr="005A627D">
        <w:rPr>
          <w:sz w:val="16"/>
          <w:szCs w:val="16"/>
        </w:rPr>
        <w:t xml:space="preserve"> </w:t>
      </w:r>
      <w:r w:rsidRPr="00283458">
        <w:rPr>
          <w:sz w:val="16"/>
          <w:szCs w:val="16"/>
        </w:rPr>
        <w:t>REGON)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B3478">
        <w:rPr>
          <w:b/>
          <w:bCs/>
        </w:rPr>
        <w:t>ul. Łęczycka 16</w:t>
      </w:r>
    </w:p>
    <w:p w:rsidR="00DE1CB3" w:rsidRPr="008B3478" w:rsidRDefault="00DE1CB3" w:rsidP="008B3478">
      <w:pPr>
        <w:ind w:right="-107"/>
        <w:rPr>
          <w:b/>
          <w:bCs/>
        </w:rPr>
      </w:pPr>
      <w:r w:rsidRPr="008B3478">
        <w:rPr>
          <w:b/>
          <w:bCs/>
        </w:rPr>
        <w:tab/>
      </w:r>
      <w:r w:rsidRPr="008B3478">
        <w:rPr>
          <w:b/>
          <w:bCs/>
        </w:rPr>
        <w:tab/>
      </w:r>
      <w:r w:rsidRPr="008B3478">
        <w:rPr>
          <w:b/>
          <w:bCs/>
        </w:rPr>
        <w:tab/>
      </w:r>
      <w:r w:rsidRPr="008B3478">
        <w:rPr>
          <w:b/>
          <w:bCs/>
        </w:rPr>
        <w:tab/>
      </w:r>
      <w:r w:rsidRPr="008B3478">
        <w:rPr>
          <w:b/>
          <w:bCs/>
        </w:rPr>
        <w:tab/>
      </w:r>
      <w:r w:rsidRPr="008B3478">
        <w:rPr>
          <w:b/>
          <w:bCs/>
        </w:rPr>
        <w:tab/>
      </w:r>
      <w:r w:rsidRPr="008B3478">
        <w:rPr>
          <w:b/>
          <w:bCs/>
        </w:rPr>
        <w:tab/>
      </w:r>
      <w:r w:rsidRPr="008B3478">
        <w:rPr>
          <w:b/>
          <w:bCs/>
        </w:rPr>
        <w:tab/>
      </w:r>
      <w:r w:rsidRPr="008B3478">
        <w:rPr>
          <w:b/>
          <w:bCs/>
        </w:rPr>
        <w:tab/>
        <w:t>99-200 Poddębice</w:t>
      </w:r>
    </w:p>
    <w:p w:rsidR="00DE1CB3" w:rsidRDefault="00DE1CB3" w:rsidP="00926A5B">
      <w:r>
        <w:t>……………………………….</w:t>
      </w:r>
    </w:p>
    <w:p w:rsidR="00DE1CB3" w:rsidRDefault="00DE1CB3" w:rsidP="00926A5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(nr telefonu, e-mail)</w:t>
      </w:r>
    </w:p>
    <w:p w:rsidR="00DE1CB3" w:rsidRDefault="00DE1CB3" w:rsidP="001E0D96">
      <w:pPr>
        <w:spacing w:after="0" w:line="259" w:lineRule="auto"/>
        <w:ind w:left="0" w:right="0" w:firstLine="0"/>
      </w:pPr>
    </w:p>
    <w:p w:rsidR="00DE1CB3" w:rsidRDefault="00DE1CB3" w:rsidP="001E0D96">
      <w:pPr>
        <w:spacing w:after="0" w:line="259" w:lineRule="auto"/>
        <w:ind w:left="69" w:right="0" w:firstLine="0"/>
        <w:jc w:val="center"/>
      </w:pPr>
      <w:r>
        <w:rPr>
          <w:b/>
          <w:bCs/>
          <w:sz w:val="28"/>
          <w:szCs w:val="28"/>
        </w:rPr>
        <w:t xml:space="preserve">  </w:t>
      </w:r>
    </w:p>
    <w:p w:rsidR="00DE1CB3" w:rsidRPr="00926A5B" w:rsidRDefault="00DE1CB3" w:rsidP="00926A5B">
      <w:pPr>
        <w:pStyle w:val="Heading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WNIOSEK</w:t>
      </w:r>
    </w:p>
    <w:p w:rsidR="00DE1CB3" w:rsidRPr="00926A5B" w:rsidRDefault="00DE1CB3" w:rsidP="00926A5B">
      <w:pPr>
        <w:spacing w:after="0" w:line="360" w:lineRule="auto"/>
        <w:ind w:left="60" w:right="0" w:firstLine="0"/>
        <w:jc w:val="center"/>
      </w:pPr>
      <w:r w:rsidRPr="00926A5B">
        <w:rPr>
          <w:b/>
          <w:bCs/>
        </w:rPr>
        <w:t>o wykreślenie wpisu z rejestru przedsiębiorców prowadzących stację kontroli pojazdów</w:t>
      </w:r>
    </w:p>
    <w:p w:rsidR="00DE1CB3" w:rsidRDefault="00DE1C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E1CB3" w:rsidRDefault="00DE1CB3" w:rsidP="00D82C83">
      <w:pPr>
        <w:ind w:left="60" w:right="73" w:firstLine="0"/>
        <w:jc w:val="center"/>
      </w:pPr>
      <w:r>
        <w:t>……………………………………………..</w:t>
      </w:r>
    </w:p>
    <w:p w:rsidR="00DE1CB3" w:rsidRDefault="00DE1CB3" w:rsidP="00D82C83">
      <w:pPr>
        <w:jc w:val="center"/>
      </w:pPr>
    </w:p>
    <w:p w:rsidR="00DE1CB3" w:rsidRDefault="00DE1CB3" w:rsidP="00D82C83">
      <w:pPr>
        <w:ind w:right="73" w:firstLine="0"/>
        <w:jc w:val="center"/>
      </w:pPr>
      <w:r>
        <w:t>…………………………………………….</w:t>
      </w:r>
    </w:p>
    <w:p w:rsidR="00DE1CB3" w:rsidRDefault="00DE1CB3" w:rsidP="00D82C83">
      <w:pPr>
        <w:ind w:right="73" w:firstLine="708"/>
        <w:jc w:val="center"/>
      </w:pPr>
    </w:p>
    <w:p w:rsidR="00DE1CB3" w:rsidRDefault="00DE1CB3" w:rsidP="00D82C83">
      <w:pPr>
        <w:ind w:right="73" w:firstLine="0"/>
        <w:jc w:val="center"/>
      </w:pPr>
      <w:r>
        <w:t>……………………………………………..</w:t>
      </w:r>
    </w:p>
    <w:p w:rsidR="00DE1CB3" w:rsidRDefault="00DE1CB3" w:rsidP="00D82C83">
      <w:pPr>
        <w:tabs>
          <w:tab w:val="left" w:pos="9000"/>
        </w:tabs>
        <w:ind w:right="73"/>
        <w:jc w:val="center"/>
      </w:pPr>
    </w:p>
    <w:p w:rsidR="00DE1CB3" w:rsidRDefault="00DE1CB3" w:rsidP="00D82C83">
      <w:pPr>
        <w:ind w:right="73" w:firstLine="0"/>
        <w:jc w:val="center"/>
      </w:pPr>
      <w:r>
        <w:t>…………………………………………….</w:t>
      </w:r>
    </w:p>
    <w:p w:rsidR="00DE1CB3" w:rsidRDefault="00DE1CB3" w:rsidP="00D82C83">
      <w:pPr>
        <w:ind w:left="2124" w:right="73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51D72">
        <w:rPr>
          <w:sz w:val="16"/>
          <w:szCs w:val="16"/>
        </w:rPr>
        <w:t>(adres stacji kontroli pojazdów</w:t>
      </w:r>
      <w:r>
        <w:rPr>
          <w:sz w:val="16"/>
          <w:szCs w:val="16"/>
        </w:rPr>
        <w:t>, kod rozpoznawczy stacji</w:t>
      </w:r>
      <w:r w:rsidRPr="00751D72">
        <w:rPr>
          <w:sz w:val="16"/>
          <w:szCs w:val="16"/>
        </w:rPr>
        <w:t>)</w:t>
      </w:r>
    </w:p>
    <w:p w:rsidR="00DE1CB3" w:rsidRDefault="00DE1CB3" w:rsidP="00D82C83">
      <w:pPr>
        <w:ind w:firstLine="708"/>
      </w:pPr>
    </w:p>
    <w:p w:rsidR="00DE1CB3" w:rsidRDefault="00DE1CB3" w:rsidP="00926A5B">
      <w:pPr>
        <w:spacing w:after="38" w:line="360" w:lineRule="auto"/>
        <w:ind w:left="0" w:right="0" w:firstLine="0"/>
        <w:jc w:val="left"/>
      </w:pPr>
    </w:p>
    <w:p w:rsidR="00DE1CB3" w:rsidRDefault="00DE1CB3" w:rsidP="00926A5B">
      <w:pPr>
        <w:spacing w:after="22" w:line="360" w:lineRule="auto"/>
        <w:ind w:left="0" w:right="0" w:firstLine="0"/>
        <w:jc w:val="left"/>
      </w:pPr>
    </w:p>
    <w:p w:rsidR="00DE1CB3" w:rsidRDefault="00DE1CB3" w:rsidP="00D82C83">
      <w:pPr>
        <w:spacing w:line="360" w:lineRule="auto"/>
        <w:ind w:left="0" w:right="0" w:firstLine="0"/>
      </w:pPr>
      <w:r>
        <w:t xml:space="preserve">Załączniki do wniosku: </w:t>
      </w:r>
    </w:p>
    <w:p w:rsidR="00DE1CB3" w:rsidRDefault="00DE1CB3" w:rsidP="00D82C83">
      <w:pPr>
        <w:numPr>
          <w:ilvl w:val="0"/>
          <w:numId w:val="3"/>
        </w:numPr>
        <w:spacing w:line="360" w:lineRule="auto"/>
        <w:ind w:right="0"/>
        <w:jc w:val="left"/>
      </w:pPr>
      <w:r>
        <w:t xml:space="preserve">dotychczasowe zaświadczenie o dokonaniu wpisu do rejestru przedsiębiorców prowadzących stacje kontroli pojazdów, </w:t>
      </w:r>
    </w:p>
    <w:p w:rsidR="00DE1CB3" w:rsidRDefault="00DE1CB3" w:rsidP="00D82C83">
      <w:pPr>
        <w:numPr>
          <w:ilvl w:val="0"/>
          <w:numId w:val="3"/>
        </w:numPr>
        <w:spacing w:line="360" w:lineRule="auto"/>
        <w:ind w:right="0"/>
        <w:jc w:val="left"/>
      </w:pPr>
      <w:r>
        <w:t>pieczątki stacji kontroli pojazdów i zatrudnionych diagnostów,</w:t>
      </w:r>
      <w:r>
        <w:rPr>
          <w:sz w:val="22"/>
          <w:szCs w:val="22"/>
        </w:rPr>
        <w:t xml:space="preserve"> </w:t>
      </w:r>
    </w:p>
    <w:p w:rsidR="00DE1CB3" w:rsidRDefault="00DE1CB3" w:rsidP="00D82C83">
      <w:pPr>
        <w:numPr>
          <w:ilvl w:val="0"/>
          <w:numId w:val="3"/>
        </w:numPr>
        <w:spacing w:line="360" w:lineRule="auto"/>
        <w:ind w:right="0"/>
        <w:jc w:val="left"/>
      </w:pPr>
      <w:r>
        <w:t xml:space="preserve">rejestr badań technicznych w formie informatycznego nośnika danych (płyta CD), </w:t>
      </w:r>
    </w:p>
    <w:p w:rsidR="00DE1CB3" w:rsidRDefault="00DE1CB3" w:rsidP="00D82C83">
      <w:pPr>
        <w:numPr>
          <w:ilvl w:val="0"/>
          <w:numId w:val="3"/>
        </w:numPr>
        <w:spacing w:line="360" w:lineRule="auto"/>
        <w:ind w:right="0"/>
        <w:jc w:val="left"/>
      </w:pPr>
      <w:r>
        <w:t xml:space="preserve">pełnomocnictwo – w przypadku działania przez pełnomocnika, </w:t>
      </w:r>
    </w:p>
    <w:p w:rsidR="00DE1CB3" w:rsidRDefault="00DE1CB3" w:rsidP="00D82C83">
      <w:pPr>
        <w:spacing w:after="0" w:line="360" w:lineRule="auto"/>
        <w:ind w:left="0" w:right="0" w:firstLine="0"/>
        <w:jc w:val="left"/>
      </w:pPr>
      <w:r>
        <w:t xml:space="preserve">  </w:t>
      </w:r>
    </w:p>
    <w:p w:rsidR="00DE1CB3" w:rsidRDefault="00DE1CB3">
      <w:pPr>
        <w:spacing w:after="0" w:line="259" w:lineRule="auto"/>
        <w:ind w:left="0" w:right="0" w:firstLine="0"/>
        <w:jc w:val="left"/>
      </w:pPr>
    </w:p>
    <w:p w:rsidR="00DE1CB3" w:rsidRDefault="00DE1C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E1CB3" w:rsidRDefault="00DE1CB3" w:rsidP="00D82C83">
      <w:pPr>
        <w:spacing w:after="0" w:line="259" w:lineRule="auto"/>
        <w:ind w:left="4956" w:right="73" w:firstLine="0"/>
      </w:pPr>
      <w:r>
        <w:t>……………………………………..</w:t>
      </w:r>
    </w:p>
    <w:p w:rsidR="00DE1CB3" w:rsidRDefault="00DE1CB3" w:rsidP="00D82C83">
      <w:pPr>
        <w:spacing w:after="0" w:line="259" w:lineRule="auto"/>
        <w:ind w:left="4956" w:right="73" w:firstLine="708"/>
        <w:rPr>
          <w:sz w:val="16"/>
          <w:szCs w:val="16"/>
        </w:rPr>
      </w:pPr>
      <w:r w:rsidRPr="00D82C83">
        <w:rPr>
          <w:sz w:val="16"/>
          <w:szCs w:val="16"/>
        </w:rPr>
        <w:t>(podpis wnioskodawcy)</w:t>
      </w: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Default="00DE1CB3" w:rsidP="00D82C83">
      <w:pPr>
        <w:spacing w:after="0" w:line="259" w:lineRule="auto"/>
        <w:ind w:right="73"/>
        <w:rPr>
          <w:sz w:val="16"/>
          <w:szCs w:val="16"/>
        </w:rPr>
      </w:pPr>
    </w:p>
    <w:p w:rsidR="00DE1CB3" w:rsidRPr="00D82C83" w:rsidRDefault="00DE1CB3" w:rsidP="00D82C83">
      <w:pPr>
        <w:spacing w:after="0" w:line="259" w:lineRule="auto"/>
        <w:ind w:right="73"/>
        <w:rPr>
          <w:sz w:val="16"/>
          <w:szCs w:val="16"/>
        </w:rPr>
      </w:pPr>
      <w:r>
        <w:rPr>
          <w:sz w:val="16"/>
          <w:szCs w:val="16"/>
        </w:rPr>
        <w:t>MS.03.2019</w:t>
      </w:r>
    </w:p>
    <w:sectPr w:rsidR="00DE1CB3" w:rsidRPr="00D82C83" w:rsidSect="004810C7">
      <w:pgSz w:w="11906" w:h="16841"/>
      <w:pgMar w:top="716" w:right="1414" w:bottom="433" w:left="141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C428B"/>
    <w:multiLevelType w:val="hybridMultilevel"/>
    <w:tmpl w:val="2B54B36E"/>
    <w:lvl w:ilvl="0" w:tplc="344839F2">
      <w:start w:val="6"/>
      <w:numFmt w:val="decimal"/>
      <w:lvlText w:val="%1."/>
      <w:lvlJc w:val="left"/>
      <w:pPr>
        <w:ind w:left="2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E924ECC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76C33D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B28D5D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7DA75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9E26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402CF4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EC68C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7A21A6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534245B6"/>
    <w:multiLevelType w:val="hybridMultilevel"/>
    <w:tmpl w:val="32CC4C5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7501C9"/>
    <w:multiLevelType w:val="hybridMultilevel"/>
    <w:tmpl w:val="7B6A06E2"/>
    <w:lvl w:ilvl="0" w:tplc="54FC9FB8">
      <w:start w:val="3"/>
      <w:numFmt w:val="decimal"/>
      <w:lvlText w:val="%1."/>
      <w:lvlJc w:val="left"/>
      <w:pPr>
        <w:ind w:left="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99851C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554F31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3E4606C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946169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C3A9660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558321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8B419A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78A01C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709"/>
    <w:rsid w:val="00033740"/>
    <w:rsid w:val="00103507"/>
    <w:rsid w:val="001A6A83"/>
    <w:rsid w:val="001E0D96"/>
    <w:rsid w:val="00283458"/>
    <w:rsid w:val="004810C7"/>
    <w:rsid w:val="004A6667"/>
    <w:rsid w:val="005863CA"/>
    <w:rsid w:val="005A627D"/>
    <w:rsid w:val="005F3709"/>
    <w:rsid w:val="006121C9"/>
    <w:rsid w:val="00620388"/>
    <w:rsid w:val="00751D72"/>
    <w:rsid w:val="008B3478"/>
    <w:rsid w:val="008D730A"/>
    <w:rsid w:val="008F4064"/>
    <w:rsid w:val="00926A5B"/>
    <w:rsid w:val="00932B89"/>
    <w:rsid w:val="009E6E22"/>
    <w:rsid w:val="00A01413"/>
    <w:rsid w:val="00A5268F"/>
    <w:rsid w:val="00AF34E5"/>
    <w:rsid w:val="00B2147E"/>
    <w:rsid w:val="00BD2F3B"/>
    <w:rsid w:val="00C42350"/>
    <w:rsid w:val="00CC77EC"/>
    <w:rsid w:val="00D82C83"/>
    <w:rsid w:val="00DB44AA"/>
    <w:rsid w:val="00DE1CB3"/>
    <w:rsid w:val="00EB6DCE"/>
    <w:rsid w:val="00EF38BB"/>
    <w:rsid w:val="00F20576"/>
    <w:rsid w:val="00F2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C7"/>
    <w:pPr>
      <w:spacing w:after="5" w:line="266" w:lineRule="auto"/>
      <w:ind w:left="10" w:right="4537" w:hanging="10"/>
      <w:jc w:val="both"/>
    </w:pPr>
    <w:rPr>
      <w:rFonts w:ascii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10C7"/>
    <w:pPr>
      <w:keepNext/>
      <w:keepLines/>
      <w:spacing w:after="0" w:line="259" w:lineRule="auto"/>
      <w:ind w:left="0" w:right="1" w:firstLine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10C7"/>
    <w:pPr>
      <w:keepNext/>
      <w:keepLines/>
      <w:spacing w:after="0" w:line="259" w:lineRule="auto"/>
      <w:ind w:left="60" w:right="0" w:firstLine="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10C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rsid w:val="004810C7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4810C7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141</Words>
  <Characters>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Wiesław Szanduła</dc:creator>
  <cp:keywords>Birthday</cp:keywords>
  <dc:description/>
  <cp:lastModifiedBy>SP w Poddebicach</cp:lastModifiedBy>
  <cp:revision>8</cp:revision>
  <dcterms:created xsi:type="dcterms:W3CDTF">2018-11-08T12:58:00Z</dcterms:created>
  <dcterms:modified xsi:type="dcterms:W3CDTF">2019-02-27T09:15:00Z</dcterms:modified>
</cp:coreProperties>
</file>